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92DB" w14:textId="77777777" w:rsidR="00750305" w:rsidRPr="00750305" w:rsidRDefault="00A4477E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bCs/>
          <w:color w:val="000000"/>
          <w:szCs w:val="20"/>
          <w:lang w:eastAsia="ko-KR"/>
        </w:rPr>
        <w:t>O01.</w:t>
      </w:r>
      <w:r w:rsidRPr="00750305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 xml:space="preserve"> </w:t>
      </w:r>
      <w:r w:rsidR="00091850" w:rsidRPr="00750305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>Oceans</w:t>
      </w:r>
    </w:p>
    <w:p w14:paraId="0BDCEBA4" w14:textId="77777777" w:rsidR="00750305" w:rsidRPr="00750305" w:rsidRDefault="00750305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7A9BB85F" w14:textId="77777777" w:rsidR="00750305" w:rsidRPr="00750305" w:rsidRDefault="00750305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091850"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Verse 1</w:t>
      </w: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13C0CD22" w14:textId="4CE14EE0" w:rsidR="00750305" w:rsidRPr="00750305" w:rsidRDefault="00750305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5CC76400" w14:textId="77777777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You call me out upon the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waters</w:t>
      </w:r>
      <w:proofErr w:type="gramEnd"/>
    </w:p>
    <w:p w14:paraId="02FEC54C" w14:textId="54807BA8" w:rsid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The great unknown where feet may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fail</w:t>
      </w:r>
      <w:proofErr w:type="gramEnd"/>
    </w:p>
    <w:p w14:paraId="6014B9FD" w14:textId="77777777" w:rsidR="003350EA" w:rsidRPr="00750305" w:rsidRDefault="003350EA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6FCE8708" w14:textId="77777777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And there I find You in the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mystery</w:t>
      </w:r>
      <w:proofErr w:type="gramEnd"/>
    </w:p>
    <w:p w14:paraId="029C2A29" w14:textId="77777777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In oceans deep</w:t>
      </w:r>
    </w:p>
    <w:p w14:paraId="61A1C922" w14:textId="611F235A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My faith will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stand</w:t>
      </w:r>
      <w:proofErr w:type="gramEnd"/>
    </w:p>
    <w:p w14:paraId="1E0519F0" w14:textId="77777777" w:rsidR="00750305" w:rsidRPr="00750305" w:rsidRDefault="00750305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7E590CF5" w14:textId="77777777" w:rsidR="00750305" w:rsidRPr="00750305" w:rsidRDefault="00750305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091850"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Chorus</w:t>
      </w: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2EF5F62D" w14:textId="42FCFBEA" w:rsidR="00750305" w:rsidRPr="00750305" w:rsidRDefault="00750305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6BA254AC" w14:textId="084E1C59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And I will call upon Your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name</w:t>
      </w:r>
      <w:proofErr w:type="gramEnd"/>
    </w:p>
    <w:p w14:paraId="404151E0" w14:textId="37A23895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And keep my eyes above the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waves</w:t>
      </w:r>
      <w:proofErr w:type="gramEnd"/>
    </w:p>
    <w:p w14:paraId="77FDFDC4" w14:textId="65617316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When oceans rise</w:t>
      </w:r>
    </w:p>
    <w:p w14:paraId="3D1DDA27" w14:textId="6688ED5B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My soul will rest in Your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embrace</w:t>
      </w:r>
      <w:proofErr w:type="gramEnd"/>
    </w:p>
    <w:p w14:paraId="56CC8025" w14:textId="2E069826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For I am Yours and You are mine</w:t>
      </w:r>
    </w:p>
    <w:p w14:paraId="5896D49F" w14:textId="77777777" w:rsidR="00750305" w:rsidRPr="00750305" w:rsidRDefault="00750305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4076E835" w14:textId="77777777" w:rsidR="00750305" w:rsidRPr="00750305" w:rsidRDefault="00750305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091850"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Verse 2</w:t>
      </w: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514159DF" w14:textId="395301C0" w:rsidR="00750305" w:rsidRPr="00750305" w:rsidRDefault="00750305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6A8A0FCD" w14:textId="77777777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Your grace abounds in deepest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waters</w:t>
      </w:r>
      <w:proofErr w:type="gramEnd"/>
    </w:p>
    <w:p w14:paraId="3C137A8C" w14:textId="77777777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Your sovereign hand</w:t>
      </w:r>
    </w:p>
    <w:p w14:paraId="0B8072A5" w14:textId="16301693" w:rsid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Will be my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guide</w:t>
      </w:r>
      <w:proofErr w:type="gramEnd"/>
    </w:p>
    <w:p w14:paraId="4DDEBBF3" w14:textId="77777777" w:rsidR="003350EA" w:rsidRPr="00750305" w:rsidRDefault="003350EA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72E67303" w14:textId="77777777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Where feet may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fail</w:t>
      </w:r>
      <w:proofErr w:type="gramEnd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and fear surrounds me</w:t>
      </w:r>
    </w:p>
    <w:p w14:paraId="10E7AED5" w14:textId="77777777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You've never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failed</w:t>
      </w:r>
      <w:proofErr w:type="gramEnd"/>
    </w:p>
    <w:p w14:paraId="7D345DD1" w14:textId="77777777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and You won't start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now</w:t>
      </w:r>
      <w:proofErr w:type="gramEnd"/>
    </w:p>
    <w:p w14:paraId="45383A13" w14:textId="77777777" w:rsidR="00750305" w:rsidRPr="00750305" w:rsidRDefault="00750305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894D82D" w14:textId="77777777" w:rsidR="00750305" w:rsidRPr="00750305" w:rsidRDefault="00750305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091850"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Bridge</w:t>
      </w: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14705805" w14:textId="2CB721B5" w:rsidR="00750305" w:rsidRPr="00750305" w:rsidRDefault="00750305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09738A8" w14:textId="4E07A659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Spirit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lead</w:t>
      </w:r>
      <w:proofErr w:type="gramEnd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me where my</w:t>
      </w:r>
    </w:p>
    <w:p w14:paraId="79584EDB" w14:textId="1685752F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trust is without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borders</w:t>
      </w:r>
      <w:proofErr w:type="gramEnd"/>
    </w:p>
    <w:p w14:paraId="6F3692D0" w14:textId="18ED3F2E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Let me walk upon the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waters</w:t>
      </w:r>
      <w:proofErr w:type="gramEnd"/>
    </w:p>
    <w:p w14:paraId="11FDBC26" w14:textId="609D768A" w:rsid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Wherever You would call me</w:t>
      </w:r>
    </w:p>
    <w:p w14:paraId="6657C80D" w14:textId="77777777" w:rsidR="003350EA" w:rsidRPr="00750305" w:rsidRDefault="003350EA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F0CF67A" w14:textId="13D97A21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Take me deeper than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my</w:t>
      </w:r>
      <w:proofErr w:type="gramEnd"/>
    </w:p>
    <w:p w14:paraId="7DB5BF0B" w14:textId="192F1058" w:rsidR="00750305" w:rsidRPr="00750305" w:rsidRDefault="00C56C4A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feet could ever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wander</w:t>
      </w:r>
      <w:proofErr w:type="gramEnd"/>
    </w:p>
    <w:p w14:paraId="7C8794E1" w14:textId="3D92B6F7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And my faith will be made </w:t>
      </w:r>
      <w:proofErr w:type="gramStart"/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stronger</w:t>
      </w:r>
      <w:proofErr w:type="gramEnd"/>
    </w:p>
    <w:p w14:paraId="686B2F51" w14:textId="40820802" w:rsidR="00750305" w:rsidRPr="00750305" w:rsidRDefault="00091850" w:rsidP="000918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750305">
        <w:rPr>
          <w:rFonts w:ascii="Courier New" w:eastAsia="Times New Roman" w:hAnsi="Courier New" w:cs="Courier New"/>
          <w:color w:val="000000"/>
          <w:szCs w:val="20"/>
          <w:lang w:eastAsia="ko-KR"/>
        </w:rPr>
        <w:t>In the presence of my Savior</w:t>
      </w:r>
    </w:p>
    <w:p w14:paraId="26587BCF" w14:textId="2B927829" w:rsidR="00750305" w:rsidRPr="00750305" w:rsidRDefault="00750305" w:rsidP="00091850">
      <w:pPr>
        <w:rPr>
          <w:rFonts w:ascii="Courier New" w:hAnsi="Courier New" w:cs="Courier New"/>
          <w:szCs w:val="20"/>
        </w:rPr>
      </w:pPr>
    </w:p>
    <w:sectPr w:rsidR="00750305" w:rsidRPr="00750305" w:rsidSect="0075030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50"/>
    <w:rsid w:val="0006612B"/>
    <w:rsid w:val="00091850"/>
    <w:rsid w:val="001D4868"/>
    <w:rsid w:val="0026006A"/>
    <w:rsid w:val="003350EA"/>
    <w:rsid w:val="003D51A4"/>
    <w:rsid w:val="006A4B10"/>
    <w:rsid w:val="006E4E02"/>
    <w:rsid w:val="00750305"/>
    <w:rsid w:val="009026D6"/>
    <w:rsid w:val="00991A82"/>
    <w:rsid w:val="00A4477E"/>
    <w:rsid w:val="00C56C4A"/>
    <w:rsid w:val="00E56761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9422"/>
  <w15:chartTrackingRefBased/>
  <w15:docId w15:val="{D88AA1F8-5C06-4882-8957-35FFC234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18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1850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14</cp:revision>
  <dcterms:created xsi:type="dcterms:W3CDTF">2016-07-31T12:35:00Z</dcterms:created>
  <dcterms:modified xsi:type="dcterms:W3CDTF">2023-07-01T04:52:00Z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